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C677" w14:textId="77777777" w:rsidR="00130637" w:rsidRPr="00663B84" w:rsidRDefault="00773519" w:rsidP="366F0452">
      <w:pPr>
        <w:jc w:val="center"/>
        <w:rPr>
          <w:rFonts w:ascii="Indivisa Text Sans Black" w:hAnsi="Indivisa Text Sans Black"/>
          <w:b/>
          <w:bCs/>
          <w:sz w:val="28"/>
          <w:szCs w:val="28"/>
        </w:rPr>
      </w:pPr>
      <w:r w:rsidRPr="366F0452">
        <w:rPr>
          <w:rFonts w:ascii="Indivisa Text Sans Black" w:hAnsi="Indivisa Text Sans Black"/>
          <w:b/>
          <w:bCs/>
          <w:sz w:val="28"/>
          <w:szCs w:val="28"/>
        </w:rPr>
        <w:t>HORA SALLE</w:t>
      </w:r>
    </w:p>
    <w:p w14:paraId="2C53B84D" w14:textId="4A6EF26D" w:rsidR="00773519" w:rsidRDefault="00773519" w:rsidP="545E0CFB">
      <w:pPr>
        <w:jc w:val="center"/>
        <w:rPr>
          <w:rFonts w:ascii="Indivisa Text Sans Black" w:hAnsi="Indivisa Text Sans Black"/>
          <w:b/>
          <w:bCs/>
        </w:rPr>
      </w:pPr>
      <w:r w:rsidRPr="494D9875">
        <w:rPr>
          <w:rFonts w:ascii="Indivisa Text Sans Black" w:hAnsi="Indivisa Text Sans Black"/>
          <w:b/>
          <w:bCs/>
        </w:rPr>
        <w:t xml:space="preserve">SEMESTRE </w:t>
      </w:r>
      <w:r w:rsidR="00C324E5">
        <w:rPr>
          <w:rFonts w:ascii="Indivisa Text Sans Black" w:hAnsi="Indivisa Text Sans Black"/>
          <w:b/>
          <w:bCs/>
        </w:rPr>
        <w:t>AGOSTO DICIEMBRE</w:t>
      </w:r>
      <w:r w:rsidR="6E0210B0" w:rsidRPr="494D9875">
        <w:rPr>
          <w:rFonts w:ascii="Indivisa Text Sans Black" w:hAnsi="Indivisa Text Sans Black"/>
          <w:b/>
          <w:bCs/>
        </w:rPr>
        <w:t xml:space="preserve"> 2025</w:t>
      </w:r>
    </w:p>
    <w:p w14:paraId="2EE3372B" w14:textId="03EF0291" w:rsidR="00855F46" w:rsidRDefault="00855F46" w:rsidP="545E0CFB">
      <w:pPr>
        <w:jc w:val="center"/>
        <w:rPr>
          <w:rFonts w:ascii="Indivisa Text Sans Black" w:hAnsi="Indivisa Text Sans Black"/>
          <w:b/>
          <w:bCs/>
        </w:rPr>
      </w:pPr>
      <w:r>
        <w:rPr>
          <w:rFonts w:ascii="Indivisa Text Sans Black" w:hAnsi="Indivisa Text Sans Black"/>
          <w:b/>
          <w:bCs/>
        </w:rPr>
        <w:t>CAMPUS LA LUZ</w:t>
      </w:r>
    </w:p>
    <w:p w14:paraId="56A2F784" w14:textId="77777777" w:rsidR="0001205C" w:rsidRPr="00241074" w:rsidRDefault="00335952" w:rsidP="00663B84">
      <w:pPr>
        <w:rPr>
          <w:rFonts w:ascii="Indivisa Text Sans Light" w:hAnsi="Indivisa Text Sans Light" w:cs="Arial"/>
          <w:b/>
          <w:sz w:val="22"/>
          <w:szCs w:val="22"/>
        </w:rPr>
      </w:pPr>
      <w:r w:rsidRPr="00241074">
        <w:rPr>
          <w:rFonts w:ascii="Indivisa Text Sans Light" w:hAnsi="Indivisa Text Sans Light"/>
          <w:b/>
          <w:sz w:val="22"/>
          <w:szCs w:val="22"/>
          <w:u w:val="single"/>
        </w:rPr>
        <w:t>Objetivo General</w:t>
      </w:r>
      <w:r w:rsidRPr="00241074">
        <w:rPr>
          <w:rFonts w:ascii="Indivisa Text Sans Light" w:hAnsi="Indivisa Text Sans Light"/>
          <w:b/>
          <w:sz w:val="22"/>
          <w:szCs w:val="22"/>
        </w:rPr>
        <w:t xml:space="preserve">:   </w:t>
      </w:r>
      <w:r w:rsidRPr="00241074">
        <w:rPr>
          <w:rFonts w:ascii="Indivisa Text Sans Light" w:hAnsi="Indivisa Text Sans Light" w:cs="Arial"/>
          <w:b/>
          <w:sz w:val="22"/>
          <w:szCs w:val="22"/>
        </w:rPr>
        <w:t>Generar un espacio para actividades académicas, extraacadémicas, culturales, deportivas y lúdicas que permitan integrar a la comunidad educativa.</w:t>
      </w:r>
    </w:p>
    <w:p w14:paraId="672A6659" w14:textId="77777777" w:rsidR="00511713" w:rsidRPr="00663B84" w:rsidRDefault="00511713" w:rsidP="00663B84">
      <w:pPr>
        <w:rPr>
          <w:rFonts w:ascii="Indivisa Text Sans Light" w:hAnsi="Indivisa Text Sans Light" w:cs="Arial"/>
          <w:b/>
          <w:sz w:val="10"/>
          <w:szCs w:val="10"/>
        </w:rPr>
      </w:pPr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5325"/>
        <w:gridCol w:w="3315"/>
      </w:tblGrid>
      <w:tr w:rsidR="000C0E43" w:rsidRPr="00241074" w14:paraId="31CF406A" w14:textId="77777777" w:rsidTr="494D9875">
        <w:trPr>
          <w:trHeight w:val="300"/>
        </w:trPr>
        <w:tc>
          <w:tcPr>
            <w:tcW w:w="2025" w:type="dxa"/>
            <w:shd w:val="clear" w:color="auto" w:fill="000000" w:themeFill="text1"/>
            <w:vAlign w:val="center"/>
          </w:tcPr>
          <w:p w14:paraId="31CCF302" w14:textId="77777777" w:rsidR="000C0E43" w:rsidRPr="00255E20" w:rsidRDefault="000C0E43" w:rsidP="47D6A805">
            <w:pPr>
              <w:jc w:val="center"/>
              <w:rPr>
                <w:rFonts w:ascii="Indivisa Text Sans Black" w:hAnsi="Indivisa Text Sans Black" w:cs="Arial"/>
                <w:b/>
                <w:bCs/>
                <w:color w:val="FFFFFF"/>
              </w:rPr>
            </w:pPr>
            <w:r w:rsidRPr="47D6A805">
              <w:rPr>
                <w:rFonts w:ascii="Indivisa Text Sans Black" w:hAnsi="Indivisa Text Sans Black" w:cs="Arial"/>
                <w:b/>
                <w:bCs/>
                <w:color w:val="FFFFFF" w:themeColor="background1"/>
              </w:rPr>
              <w:t>FECHA</w:t>
            </w:r>
          </w:p>
        </w:tc>
        <w:tc>
          <w:tcPr>
            <w:tcW w:w="5325" w:type="dxa"/>
            <w:shd w:val="clear" w:color="auto" w:fill="000000" w:themeFill="text1"/>
            <w:vAlign w:val="center"/>
          </w:tcPr>
          <w:p w14:paraId="47CA43FF" w14:textId="39DA92E4" w:rsidR="000C0E43" w:rsidRPr="00255E20" w:rsidRDefault="000C0E43" w:rsidP="47D6A805">
            <w:pPr>
              <w:jc w:val="center"/>
              <w:rPr>
                <w:rFonts w:ascii="Indivisa Text Sans Black" w:hAnsi="Indivisa Text Sans Black" w:cs="Arial"/>
                <w:b/>
                <w:bCs/>
                <w:color w:val="FFFFFF"/>
              </w:rPr>
            </w:pPr>
            <w:r w:rsidRPr="47D6A805">
              <w:rPr>
                <w:rStyle w:val="normaltextrun"/>
                <w:rFonts w:ascii="Indivisa Text Sans Black" w:hAnsi="Indivisa Text Sans Black"/>
                <w:b/>
                <w:bCs/>
                <w:color w:val="FFFFFF"/>
                <w:bdr w:val="none" w:sz="0" w:space="0" w:color="auto" w:frame="1"/>
              </w:rPr>
              <w:t>EVENTO</w:t>
            </w:r>
            <w:r w:rsidR="0AC303F1" w:rsidRPr="47D6A805">
              <w:rPr>
                <w:rStyle w:val="normaltextrun"/>
                <w:rFonts w:ascii="Indivisa Text Sans Black" w:hAnsi="Indivisa Text Sans Black"/>
                <w:b/>
                <w:bCs/>
                <w:color w:val="FFFFFF"/>
                <w:bdr w:val="none" w:sz="0" w:space="0" w:color="auto" w:frame="1"/>
              </w:rPr>
              <w:t xml:space="preserve"> </w:t>
            </w:r>
          </w:p>
        </w:tc>
        <w:tc>
          <w:tcPr>
            <w:tcW w:w="3315" w:type="dxa"/>
            <w:shd w:val="clear" w:color="auto" w:fill="000000" w:themeFill="text1"/>
          </w:tcPr>
          <w:p w14:paraId="3DBB9D7D" w14:textId="77777777" w:rsidR="000C0E43" w:rsidRPr="00255E20" w:rsidRDefault="000C0E43" w:rsidP="47D6A805">
            <w:pPr>
              <w:jc w:val="center"/>
              <w:rPr>
                <w:rFonts w:ascii="Indivisa Text Sans Black" w:hAnsi="Indivisa Text Sans Black" w:cs="Arial"/>
                <w:b/>
                <w:bCs/>
                <w:color w:val="FFFFFF"/>
              </w:rPr>
            </w:pPr>
            <w:r w:rsidRPr="47D6A805">
              <w:rPr>
                <w:rStyle w:val="normaltextrun"/>
                <w:rFonts w:ascii="Indivisa Text Sans Black" w:hAnsi="Indivisa Text Sans Black"/>
                <w:b/>
                <w:bCs/>
                <w:color w:val="FFFFFF"/>
                <w:bdr w:val="none" w:sz="0" w:space="0" w:color="auto" w:frame="1"/>
              </w:rPr>
              <w:t>RESPONSABLES</w:t>
            </w:r>
          </w:p>
        </w:tc>
      </w:tr>
      <w:tr w:rsidR="000C0E43" w:rsidRPr="00241074" w14:paraId="22DC402D" w14:textId="77777777" w:rsidTr="494D9875">
        <w:trPr>
          <w:trHeight w:val="300"/>
        </w:trPr>
        <w:tc>
          <w:tcPr>
            <w:tcW w:w="2025" w:type="dxa"/>
            <w:shd w:val="clear" w:color="auto" w:fill="F2F2F2" w:themeFill="background1" w:themeFillShade="F2"/>
            <w:vAlign w:val="center"/>
          </w:tcPr>
          <w:p w14:paraId="66D23210" w14:textId="734F8641" w:rsidR="000C0E43" w:rsidRPr="00241074" w:rsidRDefault="00C324E5" w:rsidP="00C324E5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30 DE JULIO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14:paraId="0BE0CA5F" w14:textId="77777777" w:rsidR="00855F46" w:rsidRDefault="00C324E5" w:rsidP="002F5EB7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Oración de Inicio</w:t>
            </w:r>
          </w:p>
          <w:p w14:paraId="1301E5F9" w14:textId="2F10B59E" w:rsidR="00233910" w:rsidRPr="00241074" w:rsidRDefault="00233910" w:rsidP="002F5EB7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Speed Friendship</w:t>
            </w: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14:paraId="690E5B93" w14:textId="01DE82F5" w:rsidR="000C0E43" w:rsidRPr="00241074" w:rsidRDefault="00C324E5" w:rsidP="47D6A805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Pastoral</w:t>
            </w:r>
            <w:r w:rsidR="00233910">
              <w:rPr>
                <w:rFonts w:ascii="Indivisa Text Sans Light" w:hAnsi="Indivisa Text Sans Light" w:cs="Arial"/>
              </w:rPr>
              <w:t>/Consejo</w:t>
            </w:r>
          </w:p>
        </w:tc>
      </w:tr>
      <w:tr w:rsidR="00DF15B9" w:rsidRPr="00241074" w14:paraId="1A7B255B" w14:textId="77777777" w:rsidTr="494D9875">
        <w:trPr>
          <w:trHeight w:val="300"/>
        </w:trPr>
        <w:tc>
          <w:tcPr>
            <w:tcW w:w="2025" w:type="dxa"/>
            <w:vAlign w:val="center"/>
          </w:tcPr>
          <w:p w14:paraId="6F5D2137" w14:textId="7FED3AB0" w:rsidR="00DF15B9" w:rsidRDefault="00DF15B9" w:rsidP="00DF15B9">
            <w:pPr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6 DE AGOSTO</w:t>
            </w:r>
          </w:p>
        </w:tc>
        <w:tc>
          <w:tcPr>
            <w:tcW w:w="5325" w:type="dxa"/>
            <w:vAlign w:val="center"/>
          </w:tcPr>
          <w:p w14:paraId="02EB378F" w14:textId="34753216" w:rsidR="00DF15B9" w:rsidRPr="00DF15B9" w:rsidRDefault="00DF15B9" w:rsidP="00DF1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Bingo aleatorio</w:t>
            </w:r>
          </w:p>
        </w:tc>
        <w:tc>
          <w:tcPr>
            <w:tcW w:w="3315" w:type="dxa"/>
            <w:vAlign w:val="center"/>
          </w:tcPr>
          <w:p w14:paraId="5A39BBE3" w14:textId="0F0F44D2" w:rsidR="00DF15B9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Consejo Estudiantil</w:t>
            </w:r>
          </w:p>
        </w:tc>
      </w:tr>
      <w:tr w:rsidR="00DF15B9" w:rsidRPr="00241074" w14:paraId="51E16C75" w14:textId="77777777" w:rsidTr="494D9875">
        <w:trPr>
          <w:trHeight w:val="300"/>
        </w:trPr>
        <w:tc>
          <w:tcPr>
            <w:tcW w:w="2025" w:type="dxa"/>
            <w:shd w:val="clear" w:color="auto" w:fill="F2F2F2" w:themeFill="background1" w:themeFillShade="F2"/>
            <w:vAlign w:val="center"/>
          </w:tcPr>
          <w:p w14:paraId="46CE73A3" w14:textId="78207677" w:rsidR="00DF15B9" w:rsidRPr="00241074" w:rsidRDefault="00DF15B9" w:rsidP="00DF15B9">
            <w:pPr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13 DE AGOSTO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14:paraId="338B8DB9" w14:textId="38894902" w:rsidR="00DF15B9" w:rsidRPr="00241074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Retitas</w:t>
            </w: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14:paraId="1F18727A" w14:textId="12D020D8" w:rsidR="00DF15B9" w:rsidRPr="00C80E48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Bachillerato</w:t>
            </w:r>
          </w:p>
        </w:tc>
      </w:tr>
      <w:tr w:rsidR="00DF15B9" w:rsidRPr="00241074" w14:paraId="703A5B7B" w14:textId="77777777" w:rsidTr="494D9875">
        <w:trPr>
          <w:trHeight w:val="300"/>
        </w:trPr>
        <w:tc>
          <w:tcPr>
            <w:tcW w:w="2025" w:type="dxa"/>
            <w:vAlign w:val="center"/>
          </w:tcPr>
          <w:p w14:paraId="6F874BC2" w14:textId="0311F100" w:rsidR="00DF15B9" w:rsidRPr="00241074" w:rsidRDefault="00DF15B9" w:rsidP="00DF15B9">
            <w:pPr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20 DE AGOSTO</w:t>
            </w:r>
          </w:p>
        </w:tc>
        <w:tc>
          <w:tcPr>
            <w:tcW w:w="5325" w:type="dxa"/>
            <w:vAlign w:val="center"/>
          </w:tcPr>
          <w:p w14:paraId="0E27B00A" w14:textId="45B8114C" w:rsidR="00DF15B9" w:rsidRPr="00241074" w:rsidRDefault="00DF15B9" w:rsidP="00DF15B9">
            <w:pPr>
              <w:spacing w:line="259" w:lineRule="auto"/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Torneo de quemados</w:t>
            </w:r>
          </w:p>
        </w:tc>
        <w:tc>
          <w:tcPr>
            <w:tcW w:w="3315" w:type="dxa"/>
            <w:vAlign w:val="center"/>
          </w:tcPr>
          <w:p w14:paraId="44EAFD9C" w14:textId="22549B33" w:rsidR="00DF15B9" w:rsidRPr="00C80E48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Deportes</w:t>
            </w:r>
          </w:p>
        </w:tc>
      </w:tr>
      <w:tr w:rsidR="00DF15B9" w:rsidRPr="00241074" w14:paraId="4B24C13D" w14:textId="77777777" w:rsidTr="494D9875">
        <w:trPr>
          <w:trHeight w:val="300"/>
        </w:trPr>
        <w:tc>
          <w:tcPr>
            <w:tcW w:w="2025" w:type="dxa"/>
            <w:shd w:val="clear" w:color="auto" w:fill="F2F2F2" w:themeFill="background1" w:themeFillShade="F2"/>
            <w:vAlign w:val="center"/>
          </w:tcPr>
          <w:p w14:paraId="06CB27E3" w14:textId="58C82798" w:rsidR="00DF15B9" w:rsidRPr="00241074" w:rsidRDefault="00DF15B9" w:rsidP="00DF15B9">
            <w:pPr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27 DE AGOSTO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14:paraId="3DEEC669" w14:textId="2A1AD3E6" w:rsidR="00DF15B9" w:rsidRPr="00241074" w:rsidRDefault="00DF15B9" w:rsidP="00DF15B9">
            <w:pPr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DJ y Karaoke</w:t>
            </w: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14:paraId="45FB0818" w14:textId="69D629E6" w:rsidR="00DF15B9" w:rsidRPr="00C80E48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Todos los titulares</w:t>
            </w:r>
          </w:p>
        </w:tc>
      </w:tr>
      <w:tr w:rsidR="00DF15B9" w:rsidRPr="00241074" w14:paraId="14C457D0" w14:textId="77777777" w:rsidTr="494D9875">
        <w:trPr>
          <w:trHeight w:val="300"/>
        </w:trPr>
        <w:tc>
          <w:tcPr>
            <w:tcW w:w="2025" w:type="dxa"/>
            <w:vAlign w:val="center"/>
          </w:tcPr>
          <w:p w14:paraId="7BB1E58B" w14:textId="5FB23FC3" w:rsidR="00DF15B9" w:rsidRPr="00241074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3 DE SEPTIEMBRE</w:t>
            </w:r>
          </w:p>
        </w:tc>
        <w:tc>
          <w:tcPr>
            <w:tcW w:w="5325" w:type="dxa"/>
            <w:vAlign w:val="center"/>
          </w:tcPr>
          <w:p w14:paraId="53128261" w14:textId="7EB1758E" w:rsidR="00DF15B9" w:rsidRPr="00DF15B9" w:rsidRDefault="00DF15B9" w:rsidP="00DF1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Captura la bandera</w:t>
            </w:r>
          </w:p>
        </w:tc>
        <w:tc>
          <w:tcPr>
            <w:tcW w:w="3315" w:type="dxa"/>
            <w:vAlign w:val="center"/>
          </w:tcPr>
          <w:p w14:paraId="4101652C" w14:textId="4B8EDB73" w:rsidR="00DF15B9" w:rsidRPr="006F3980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Titulares de 3ro</w:t>
            </w:r>
          </w:p>
        </w:tc>
      </w:tr>
      <w:tr w:rsidR="00DF15B9" w:rsidRPr="00241074" w14:paraId="70510FA7" w14:textId="77777777" w:rsidTr="000E3914">
        <w:trPr>
          <w:trHeight w:val="300"/>
        </w:trPr>
        <w:tc>
          <w:tcPr>
            <w:tcW w:w="2025" w:type="dxa"/>
            <w:shd w:val="clear" w:color="auto" w:fill="F2F2F2" w:themeFill="background1" w:themeFillShade="F2"/>
            <w:vAlign w:val="center"/>
          </w:tcPr>
          <w:p w14:paraId="1A88D547" w14:textId="08B99DA2" w:rsidR="00DF15B9" w:rsidRPr="00241074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10 DE SEPTIEMBRE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14:paraId="1FC20A4A" w14:textId="5C04FEBA" w:rsidR="00DF15B9" w:rsidRPr="006F3980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“Feria de Movilida</w:t>
            </w:r>
            <w:r w:rsidR="006005E4">
              <w:rPr>
                <w:rFonts w:ascii="Indivisa Text Sans Light" w:hAnsi="Indivisa Text Sans Light" w:cs="Arial"/>
              </w:rPr>
              <w:t>d”</w:t>
            </w: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14:paraId="46E8B24F" w14:textId="072F0812" w:rsidR="00DF15B9" w:rsidRPr="006F3980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</w:p>
        </w:tc>
      </w:tr>
      <w:tr w:rsidR="00DF15B9" w:rsidRPr="00241074" w14:paraId="09676C44" w14:textId="77777777" w:rsidTr="494D9875">
        <w:trPr>
          <w:trHeight w:val="300"/>
        </w:trPr>
        <w:tc>
          <w:tcPr>
            <w:tcW w:w="2025" w:type="dxa"/>
            <w:vAlign w:val="center"/>
          </w:tcPr>
          <w:p w14:paraId="144179AC" w14:textId="44A1B60D" w:rsidR="00DF15B9" w:rsidRPr="00241074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17 DE SEPTIEMBRE</w:t>
            </w:r>
          </w:p>
        </w:tc>
        <w:tc>
          <w:tcPr>
            <w:tcW w:w="5325" w:type="dxa"/>
            <w:vAlign w:val="center"/>
          </w:tcPr>
          <w:p w14:paraId="3461D779" w14:textId="3126C3E9" w:rsidR="00DF15B9" w:rsidRPr="006F3980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FIESTA MEXICANA</w:t>
            </w:r>
          </w:p>
        </w:tc>
        <w:tc>
          <w:tcPr>
            <w:tcW w:w="3315" w:type="dxa"/>
            <w:tcBorders>
              <w:bottom w:val="nil"/>
            </w:tcBorders>
            <w:vAlign w:val="center"/>
          </w:tcPr>
          <w:p w14:paraId="0FB78278" w14:textId="55B0D0CE" w:rsidR="00DF15B9" w:rsidRPr="0073066F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Consejo Estudiantil</w:t>
            </w:r>
          </w:p>
        </w:tc>
      </w:tr>
      <w:tr w:rsidR="00DF15B9" w:rsidRPr="00241074" w14:paraId="49E96234" w14:textId="77777777" w:rsidTr="0068283E">
        <w:trPr>
          <w:trHeight w:val="300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8EB2E" w14:textId="6AAFDED3" w:rsidR="00DF15B9" w:rsidRPr="00241074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24 DE SEPTIEMBRE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6DEB5" w14:textId="77777777" w:rsidR="00DF15B9" w:rsidRDefault="00DF15B9" w:rsidP="00DF15B9">
            <w:pPr>
              <w:spacing w:line="259" w:lineRule="auto"/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Sesión de Titularidad</w:t>
            </w:r>
          </w:p>
          <w:p w14:paraId="0562CB0E" w14:textId="729B818D" w:rsidR="00DF15B9" w:rsidRPr="00241074" w:rsidRDefault="00DF15B9" w:rsidP="00DF15B9">
            <w:pPr>
              <w:spacing w:line="259" w:lineRule="auto"/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Cápsula del tiempo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EBF3C5" w14:textId="6FECF10B" w:rsidR="00DF15B9" w:rsidRPr="00C80E48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t>Titulares</w:t>
            </w:r>
          </w:p>
        </w:tc>
      </w:tr>
      <w:tr w:rsidR="00DF15B9" w:rsidRPr="00241074" w14:paraId="52CDC0BF" w14:textId="77777777" w:rsidTr="0068283E">
        <w:trPr>
          <w:trHeight w:val="300"/>
        </w:trPr>
        <w:tc>
          <w:tcPr>
            <w:tcW w:w="2025" w:type="dxa"/>
            <w:vAlign w:val="center"/>
          </w:tcPr>
          <w:p w14:paraId="1E16E169" w14:textId="248F2D2A" w:rsidR="00DF15B9" w:rsidRPr="0068283E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1RO DE OCTUBRE</w:t>
            </w:r>
          </w:p>
        </w:tc>
        <w:tc>
          <w:tcPr>
            <w:tcW w:w="5325" w:type="dxa"/>
            <w:vAlign w:val="center"/>
          </w:tcPr>
          <w:p w14:paraId="2946DB82" w14:textId="1D0FBA31" w:rsidR="00DF15B9" w:rsidRPr="0068283E" w:rsidRDefault="00DF15B9" w:rsidP="00DF1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Carrera de obstáculos inflables</w:t>
            </w:r>
          </w:p>
        </w:tc>
        <w:tc>
          <w:tcPr>
            <w:tcW w:w="3315" w:type="dxa"/>
          </w:tcPr>
          <w:p w14:paraId="110FFD37" w14:textId="1E678192" w:rsidR="00DF15B9" w:rsidRPr="0068283E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Consejo Estudiantil</w:t>
            </w:r>
          </w:p>
        </w:tc>
      </w:tr>
      <w:tr w:rsidR="00DF15B9" w:rsidRPr="00241074" w14:paraId="5A963E76" w14:textId="77777777" w:rsidTr="494D9875">
        <w:trPr>
          <w:trHeight w:val="300"/>
        </w:trPr>
        <w:tc>
          <w:tcPr>
            <w:tcW w:w="2025" w:type="dxa"/>
            <w:shd w:val="clear" w:color="auto" w:fill="F2F2F2" w:themeFill="background1" w:themeFillShade="F2"/>
            <w:vAlign w:val="center"/>
          </w:tcPr>
          <w:p w14:paraId="6DACCD05" w14:textId="645EC366" w:rsidR="00DF15B9" w:rsidRPr="0068283E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8 DE OCTUBRE</w:t>
            </w:r>
          </w:p>
        </w:tc>
        <w:tc>
          <w:tcPr>
            <w:tcW w:w="5325" w:type="dxa"/>
            <w:shd w:val="clear" w:color="auto" w:fill="F2F2F2" w:themeFill="background1" w:themeFillShade="F2"/>
            <w:vAlign w:val="center"/>
          </w:tcPr>
          <w:p w14:paraId="3FE9F23F" w14:textId="0B4A5C4E" w:rsidR="00DF15B9" w:rsidRPr="00DF15B9" w:rsidRDefault="00DF15B9" w:rsidP="00DF1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Preguntados</w:t>
            </w: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14:paraId="08CE6F91" w14:textId="4BE7D754" w:rsidR="00DF15B9" w:rsidRPr="0068283E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Titulares de 5to</w:t>
            </w:r>
          </w:p>
        </w:tc>
      </w:tr>
      <w:tr w:rsidR="00DF15B9" w:rsidRPr="00241074" w14:paraId="3BA4A3D2" w14:textId="77777777" w:rsidTr="0068283E">
        <w:trPr>
          <w:trHeight w:val="300"/>
        </w:trPr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76301BC3" w14:textId="49A40A83" w:rsidR="00DF15B9" w:rsidRPr="0068283E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15 DE OCTUBRE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vAlign w:val="center"/>
          </w:tcPr>
          <w:p w14:paraId="6DFB9E20" w14:textId="42DABC3D" w:rsidR="00DF15B9" w:rsidRPr="00DF15B9" w:rsidRDefault="00DF15B9" w:rsidP="00DF1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Pijamada/sallepolis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14:paraId="44E871BC" w14:textId="5C15502D" w:rsidR="00DF15B9" w:rsidRPr="0068283E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Titulares de 1ro (peliculas/cortos el consejo)</w:t>
            </w:r>
          </w:p>
        </w:tc>
      </w:tr>
      <w:tr w:rsidR="00DF15B9" w:rsidRPr="00241074" w14:paraId="436FABEA" w14:textId="77777777" w:rsidTr="0068283E">
        <w:trPr>
          <w:trHeight w:val="300"/>
        </w:trPr>
        <w:tc>
          <w:tcPr>
            <w:tcW w:w="2025" w:type="dxa"/>
            <w:vAlign w:val="center"/>
          </w:tcPr>
          <w:p w14:paraId="397CED26" w14:textId="69761FF6" w:rsidR="00DF15B9" w:rsidRPr="0068283E" w:rsidRDefault="00DF15B9" w:rsidP="00DF15B9">
            <w:pPr>
              <w:jc w:val="center"/>
              <w:rPr>
                <w:rFonts w:ascii="Indivisa Text Sans Light" w:hAnsi="Indivisa Text Sans Light" w:cs="Arial"/>
              </w:rPr>
            </w:pPr>
            <w:r>
              <w:rPr>
                <w:rFonts w:ascii="Indivisa Text Sans Light" w:hAnsi="Indivisa Text Sans Light" w:cs="Arial"/>
              </w:rPr>
              <w:t>22 DE OCTUBRE</w:t>
            </w:r>
          </w:p>
        </w:tc>
        <w:tc>
          <w:tcPr>
            <w:tcW w:w="5325" w:type="dxa"/>
            <w:vAlign w:val="center"/>
          </w:tcPr>
          <w:p w14:paraId="738610EB" w14:textId="4D58B80E" w:rsidR="00DF15B9" w:rsidRPr="0068283E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 xml:space="preserve">Concurso de </w:t>
            </w:r>
            <w:r w:rsidR="006005E4">
              <w:rPr>
                <w:rFonts w:ascii="Indivisa Text Sans Light" w:eastAsia="Arial" w:hAnsi="Indivisa Text Sans Light" w:cs="Arial"/>
              </w:rPr>
              <w:t xml:space="preserve">puertas </w:t>
            </w:r>
            <w:r>
              <w:rPr>
                <w:rFonts w:ascii="Indivisa Text Sans Light" w:eastAsia="Arial" w:hAnsi="Indivisa Text Sans Light" w:cs="Arial"/>
              </w:rPr>
              <w:t>y Disfraces</w:t>
            </w:r>
            <w:r w:rsidR="006005E4">
              <w:rPr>
                <w:rFonts w:ascii="Indivisa Text Sans Light" w:eastAsia="Arial" w:hAnsi="Indivisa Text Sans Light" w:cs="Arial"/>
              </w:rPr>
              <w:t xml:space="preserve"> </w:t>
            </w:r>
          </w:p>
        </w:tc>
        <w:tc>
          <w:tcPr>
            <w:tcW w:w="3315" w:type="dxa"/>
            <w:vAlign w:val="center"/>
          </w:tcPr>
          <w:p w14:paraId="463F29E8" w14:textId="40334578" w:rsidR="00DF15B9" w:rsidRPr="0068283E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Consejo Estudiantil y Difusión cultural</w:t>
            </w:r>
          </w:p>
        </w:tc>
      </w:tr>
      <w:tr w:rsidR="00DF15B9" w:rsidRPr="00241074" w14:paraId="7C638A50" w14:textId="77777777" w:rsidTr="494D9875">
        <w:trPr>
          <w:trHeight w:val="300"/>
        </w:trPr>
        <w:tc>
          <w:tcPr>
            <w:tcW w:w="2025" w:type="dxa"/>
            <w:vAlign w:val="center"/>
          </w:tcPr>
          <w:p w14:paraId="66440B1F" w14:textId="0ACEC42D" w:rsidR="00DF15B9" w:rsidRPr="0068283E" w:rsidRDefault="00DF15B9" w:rsidP="00DF15B9">
            <w:pPr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29 DE OCTUBRE</w:t>
            </w:r>
          </w:p>
        </w:tc>
        <w:tc>
          <w:tcPr>
            <w:tcW w:w="5325" w:type="dxa"/>
            <w:vAlign w:val="center"/>
          </w:tcPr>
          <w:p w14:paraId="467925AA" w14:textId="77777777" w:rsidR="0035519C" w:rsidRDefault="0035519C" w:rsidP="00EB5BA0">
            <w:pPr>
              <w:jc w:val="center"/>
              <w:rPr>
                <w:rFonts w:ascii="Indivisa Text Sans Light" w:eastAsia="Arial" w:hAnsi="Indivisa Text Sans Light" w:cs="Arial"/>
              </w:rPr>
            </w:pPr>
          </w:p>
          <w:p w14:paraId="70716DB5" w14:textId="4A8AB61C" w:rsidR="00DF15B9" w:rsidRDefault="00DF15B9" w:rsidP="00EB5BA0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Sesión de titularidad</w:t>
            </w:r>
            <w:r w:rsidR="006005E4">
              <w:rPr>
                <w:rFonts w:ascii="Indivisa Text Sans Light" w:eastAsia="Arial" w:hAnsi="Indivisa Text Sans Light" w:cs="Arial"/>
              </w:rPr>
              <w:t xml:space="preserve"> </w:t>
            </w:r>
            <w:r>
              <w:rPr>
                <w:rFonts w:ascii="Indivisa Text Sans Light" w:eastAsia="Arial" w:hAnsi="Indivisa Text Sans Light" w:cs="Arial"/>
              </w:rPr>
              <w:t>Piedra del agradecimiento</w:t>
            </w:r>
          </w:p>
          <w:p w14:paraId="4A762608" w14:textId="08A73430" w:rsidR="0035519C" w:rsidRPr="0068283E" w:rsidRDefault="0035519C" w:rsidP="00EB5BA0">
            <w:pPr>
              <w:jc w:val="center"/>
              <w:rPr>
                <w:rFonts w:ascii="Indivisa Text Sans Light" w:eastAsia="Arial" w:hAnsi="Indivisa Text Sans Light" w:cs="Arial"/>
              </w:rPr>
            </w:pPr>
          </w:p>
        </w:tc>
        <w:tc>
          <w:tcPr>
            <w:tcW w:w="3315" w:type="dxa"/>
            <w:vAlign w:val="center"/>
          </w:tcPr>
          <w:p w14:paraId="5630AD66" w14:textId="5C6CB314" w:rsidR="00DF15B9" w:rsidRPr="0068283E" w:rsidRDefault="00DF15B9" w:rsidP="00DF15B9">
            <w:pPr>
              <w:spacing w:line="259" w:lineRule="auto"/>
              <w:jc w:val="center"/>
            </w:pPr>
            <w:r>
              <w:t>Titulares</w:t>
            </w:r>
          </w:p>
        </w:tc>
      </w:tr>
      <w:tr w:rsidR="00DF15B9" w:rsidRPr="00241074" w14:paraId="5B2C64AB" w14:textId="77777777" w:rsidTr="494D9875">
        <w:trPr>
          <w:trHeight w:val="300"/>
        </w:trPr>
        <w:tc>
          <w:tcPr>
            <w:tcW w:w="2025" w:type="dxa"/>
            <w:vAlign w:val="center"/>
          </w:tcPr>
          <w:p w14:paraId="2E62CA35" w14:textId="5A436E26" w:rsidR="00DF15B9" w:rsidRPr="545E0CFB" w:rsidRDefault="00DF15B9" w:rsidP="00DF15B9">
            <w:pPr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5 DE NOVIEMBRE</w:t>
            </w:r>
          </w:p>
        </w:tc>
        <w:tc>
          <w:tcPr>
            <w:tcW w:w="5325" w:type="dxa"/>
            <w:vAlign w:val="center"/>
          </w:tcPr>
          <w:p w14:paraId="0A43C293" w14:textId="77777777" w:rsidR="0035519C" w:rsidRDefault="0035519C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</w:p>
          <w:p w14:paraId="729604BE" w14:textId="77777777" w:rsidR="00DF15B9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Semana Proyecta Salle</w:t>
            </w:r>
          </w:p>
          <w:p w14:paraId="1EF40EF9" w14:textId="30A6CE44" w:rsidR="0035519C" w:rsidRPr="00241074" w:rsidRDefault="0035519C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</w:p>
        </w:tc>
        <w:tc>
          <w:tcPr>
            <w:tcW w:w="3315" w:type="dxa"/>
            <w:vAlign w:val="center"/>
          </w:tcPr>
          <w:p w14:paraId="13EF3762" w14:textId="7ACAAAE8" w:rsidR="00DF15B9" w:rsidRPr="00241074" w:rsidRDefault="00DF15B9" w:rsidP="00DF15B9">
            <w:pPr>
              <w:spacing w:line="259" w:lineRule="auto"/>
              <w:jc w:val="center"/>
            </w:pPr>
          </w:p>
        </w:tc>
      </w:tr>
      <w:tr w:rsidR="00DF15B9" w:rsidRPr="00241074" w14:paraId="5D31317F" w14:textId="77777777" w:rsidTr="494D9875">
        <w:trPr>
          <w:trHeight w:val="300"/>
        </w:trPr>
        <w:tc>
          <w:tcPr>
            <w:tcW w:w="2025" w:type="dxa"/>
            <w:vAlign w:val="center"/>
          </w:tcPr>
          <w:p w14:paraId="511EEB8E" w14:textId="7228114F" w:rsidR="00DF15B9" w:rsidRPr="545E0CFB" w:rsidRDefault="00DF15B9" w:rsidP="00DF15B9">
            <w:pPr>
              <w:jc w:val="center"/>
              <w:rPr>
                <w:rFonts w:ascii="Indivisa Text Sans Light" w:hAnsi="Indivisa Text Sans Light"/>
              </w:rPr>
            </w:pPr>
            <w:r>
              <w:rPr>
                <w:rFonts w:ascii="Indivisa Text Sans Light" w:hAnsi="Indivisa Text Sans Light"/>
              </w:rPr>
              <w:t>12 DE NOVIEMBRE</w:t>
            </w:r>
          </w:p>
        </w:tc>
        <w:tc>
          <w:tcPr>
            <w:tcW w:w="5325" w:type="dxa"/>
            <w:vAlign w:val="center"/>
          </w:tcPr>
          <w:p w14:paraId="48C9B02E" w14:textId="77777777" w:rsidR="00DF15B9" w:rsidRDefault="00DF15B9" w:rsidP="00DF1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Oración de cierre</w:t>
            </w:r>
          </w:p>
          <w:p w14:paraId="2A3F94F5" w14:textId="4122A84D" w:rsidR="00DF15B9" w:rsidRPr="00241074" w:rsidRDefault="00DF15B9" w:rsidP="00DF15B9">
            <w:pPr>
              <w:jc w:val="center"/>
              <w:rPr>
                <w:rFonts w:ascii="Indivisa Text Sans Light" w:eastAsia="Arial" w:hAnsi="Indivisa Text Sans Light" w:cs="Arial"/>
              </w:rPr>
            </w:pPr>
            <w:r>
              <w:rPr>
                <w:rFonts w:ascii="Indivisa Text Sans Light" w:eastAsia="Arial" w:hAnsi="Indivisa Text Sans Light" w:cs="Arial"/>
              </w:rPr>
              <w:t>Intercambio de Oración</w:t>
            </w:r>
          </w:p>
        </w:tc>
        <w:tc>
          <w:tcPr>
            <w:tcW w:w="3315" w:type="dxa"/>
            <w:vAlign w:val="center"/>
          </w:tcPr>
          <w:p w14:paraId="644243D5" w14:textId="6805D0BD" w:rsidR="00DF15B9" w:rsidRPr="00241074" w:rsidRDefault="00DF15B9" w:rsidP="00DF15B9">
            <w:pPr>
              <w:spacing w:line="259" w:lineRule="auto"/>
              <w:jc w:val="center"/>
            </w:pPr>
            <w:r>
              <w:rPr>
                <w:rFonts w:ascii="Indivisa Text Sans Light" w:hAnsi="Indivisa Text Sans Light" w:cs="Arial"/>
              </w:rPr>
              <w:t>Pastoral/Consejo/ Titulares</w:t>
            </w:r>
          </w:p>
        </w:tc>
      </w:tr>
    </w:tbl>
    <w:p w14:paraId="2DBF0D7D" w14:textId="77777777" w:rsidR="003E16A3" w:rsidRPr="00663B84" w:rsidRDefault="003E16A3" w:rsidP="47D6A805">
      <w:pPr>
        <w:rPr>
          <w:rFonts w:ascii="Indivisa Text Sans Light" w:hAnsi="Indivisa Text Sans Light"/>
        </w:rPr>
      </w:pPr>
    </w:p>
    <w:p w14:paraId="307FA8FC" w14:textId="77777777" w:rsidR="00ED71BF" w:rsidRPr="000D417A" w:rsidRDefault="009E2F76" w:rsidP="238DE038">
      <w:pPr>
        <w:rPr>
          <w:rFonts w:ascii="Indivisa Text Sans Light" w:hAnsi="Indivisa Text Sans Light"/>
          <w:sz w:val="20"/>
          <w:szCs w:val="20"/>
        </w:rPr>
      </w:pPr>
      <w:r w:rsidRPr="238DE038">
        <w:rPr>
          <w:rFonts w:ascii="Indivisa Text Sans Light" w:hAnsi="Indivisa Text Sans Light"/>
          <w:sz w:val="20"/>
          <w:szCs w:val="20"/>
        </w:rPr>
        <w:t>Los responsables del evento considerarán lo siguiente:</w:t>
      </w:r>
    </w:p>
    <w:p w14:paraId="48A4F74F" w14:textId="77777777" w:rsidR="009C3C56" w:rsidRPr="00CC6038" w:rsidRDefault="009E2F76" w:rsidP="238DE038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rPr>
          <w:rFonts w:ascii="Indivisa Text Sans Light" w:hAnsi="Indivisa Text Sans Light"/>
          <w:b/>
          <w:bCs/>
          <w:sz w:val="20"/>
          <w:szCs w:val="20"/>
        </w:rPr>
      </w:pPr>
      <w:r w:rsidRPr="238DE038">
        <w:rPr>
          <w:rFonts w:ascii="Indivisa Text Sans Light" w:hAnsi="Indivisa Text Sans Light"/>
          <w:b/>
          <w:bCs/>
          <w:sz w:val="20"/>
          <w:szCs w:val="20"/>
        </w:rPr>
        <w:t>Antes del evento</w:t>
      </w:r>
    </w:p>
    <w:p w14:paraId="6B0C95EA" w14:textId="77777777" w:rsidR="00726BF6" w:rsidRPr="00CC6038" w:rsidRDefault="007E5C62" w:rsidP="238DE038">
      <w:pPr>
        <w:pStyle w:val="Prrafodelista"/>
        <w:numPr>
          <w:ilvl w:val="0"/>
          <w:numId w:val="16"/>
        </w:num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 xml:space="preserve">Procurar no cambiar </w:t>
      </w:r>
      <w:r w:rsidR="009E2F76" w:rsidRPr="238DE038">
        <w:rPr>
          <w:rFonts w:ascii="Indivisa Text Sans Light" w:hAnsi="Indivisa Text Sans Light"/>
          <w:sz w:val="20"/>
          <w:szCs w:val="20"/>
          <w:lang w:val="es-MX"/>
        </w:rPr>
        <w:t xml:space="preserve">la actividad aprobada por todos los titulares. En caso de tener que </w:t>
      </w:r>
      <w:r w:rsidR="00534C2D" w:rsidRPr="238DE038">
        <w:rPr>
          <w:rFonts w:ascii="Indivisa Text Sans Light" w:hAnsi="Indivisa Text Sans Light"/>
          <w:sz w:val="20"/>
          <w:szCs w:val="20"/>
          <w:lang w:val="es-MX"/>
        </w:rPr>
        <w:t>hacerlo se deberá</w:t>
      </w:r>
      <w:r w:rsidR="00ED71BF" w:rsidRPr="238DE038">
        <w:rPr>
          <w:rFonts w:ascii="Indivisa Text Sans Light" w:hAnsi="Indivisa Text Sans Light"/>
          <w:sz w:val="20"/>
          <w:szCs w:val="20"/>
          <w:lang w:val="es-MX"/>
        </w:rPr>
        <w:t xml:space="preserve"> </w:t>
      </w:r>
      <w:r w:rsidR="009E2F76" w:rsidRPr="238DE038">
        <w:rPr>
          <w:rFonts w:ascii="Indivisa Text Sans Light" w:hAnsi="Indivisa Text Sans Light"/>
          <w:sz w:val="20"/>
          <w:szCs w:val="20"/>
          <w:lang w:val="es-MX"/>
        </w:rPr>
        <w:t>avisar a todos</w:t>
      </w:r>
      <w:r w:rsidRPr="238DE038">
        <w:rPr>
          <w:rFonts w:ascii="Indivisa Text Sans Light" w:hAnsi="Indivisa Text Sans Light"/>
          <w:sz w:val="20"/>
          <w:szCs w:val="20"/>
          <w:lang w:val="es-MX"/>
        </w:rPr>
        <w:t>,</w:t>
      </w:r>
      <w:r w:rsidR="009E2F76" w:rsidRPr="238DE038">
        <w:rPr>
          <w:rFonts w:ascii="Indivisa Text Sans Light" w:hAnsi="Indivisa Text Sans Light"/>
          <w:sz w:val="20"/>
          <w:szCs w:val="20"/>
          <w:lang w:val="es-MX"/>
        </w:rPr>
        <w:t xml:space="preserve"> ya que son actividades acordadas colegialmente.</w:t>
      </w:r>
      <w:r w:rsidR="009A73FE" w:rsidRPr="238DE038">
        <w:rPr>
          <w:rFonts w:ascii="Indivisa Text Sans Light" w:hAnsi="Indivisa Text Sans Light"/>
          <w:sz w:val="20"/>
          <w:szCs w:val="20"/>
          <w:lang w:val="es-MX"/>
        </w:rPr>
        <w:t xml:space="preserve"> </w:t>
      </w:r>
      <w:r w:rsidR="00726BF6" w:rsidRPr="238DE038">
        <w:rPr>
          <w:rFonts w:ascii="Indivisa Text Sans Light" w:hAnsi="Indivisa Text Sans Light"/>
          <w:sz w:val="20"/>
          <w:szCs w:val="20"/>
          <w:u w:val="single"/>
          <w:lang w:val="es-MX"/>
        </w:rPr>
        <w:t>Promover el evento entre la comunidad</w:t>
      </w:r>
    </w:p>
    <w:p w14:paraId="71164415" w14:textId="77777777" w:rsidR="00534C2D" w:rsidRPr="000D417A" w:rsidRDefault="009E2F76" w:rsidP="238DE038">
      <w:pPr>
        <w:numPr>
          <w:ilvl w:val="0"/>
          <w:numId w:val="11"/>
        </w:numPr>
        <w:tabs>
          <w:tab w:val="clear" w:pos="720"/>
          <w:tab w:val="num" w:pos="567"/>
        </w:tabs>
        <w:ind w:hanging="578"/>
        <w:rPr>
          <w:rFonts w:ascii="Indivisa Text Sans Light" w:hAnsi="Indivisa Text Sans Light"/>
          <w:b/>
          <w:bCs/>
          <w:sz w:val="20"/>
          <w:szCs w:val="20"/>
        </w:rPr>
      </w:pPr>
      <w:r w:rsidRPr="238DE038">
        <w:rPr>
          <w:rFonts w:ascii="Indivisa Text Sans Light" w:hAnsi="Indivisa Text Sans Light"/>
          <w:b/>
          <w:bCs/>
          <w:sz w:val="20"/>
          <w:szCs w:val="20"/>
        </w:rPr>
        <w:t>Durante el evento</w:t>
      </w:r>
    </w:p>
    <w:p w14:paraId="134A1D01" w14:textId="77777777" w:rsidR="009E2F76" w:rsidRPr="00CC6038" w:rsidRDefault="009E2F76" w:rsidP="238DE038">
      <w:pPr>
        <w:pStyle w:val="Prrafodelista"/>
        <w:numPr>
          <w:ilvl w:val="0"/>
          <w:numId w:val="16"/>
        </w:num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>Que se inicie a tiempo</w:t>
      </w:r>
      <w:r w:rsidR="006A4AEA" w:rsidRPr="238DE038">
        <w:rPr>
          <w:rFonts w:ascii="Indivisa Text Sans Light" w:hAnsi="Indivisa Text Sans Light"/>
          <w:sz w:val="20"/>
          <w:szCs w:val="20"/>
          <w:lang w:val="es-MX"/>
        </w:rPr>
        <w:t xml:space="preserve"> el evento y se mantenga el orden.</w:t>
      </w:r>
    </w:p>
    <w:p w14:paraId="547E664A" w14:textId="77777777" w:rsidR="00726BF6" w:rsidRPr="00CC6038" w:rsidRDefault="00726BF6" w:rsidP="238DE038">
      <w:pPr>
        <w:pStyle w:val="Prrafodelista"/>
        <w:numPr>
          <w:ilvl w:val="0"/>
          <w:numId w:val="16"/>
        </w:num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 xml:space="preserve">Animar el evento </w:t>
      </w:r>
    </w:p>
    <w:p w14:paraId="28F3D88A" w14:textId="77777777" w:rsidR="00534C2D" w:rsidRPr="000D417A" w:rsidRDefault="006A4AEA" w:rsidP="238DE038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rPr>
          <w:rFonts w:ascii="Indivisa Text Sans Light" w:hAnsi="Indivisa Text Sans Light"/>
          <w:b/>
          <w:bCs/>
          <w:sz w:val="20"/>
          <w:szCs w:val="20"/>
        </w:rPr>
      </w:pPr>
      <w:r w:rsidRPr="238DE038">
        <w:rPr>
          <w:rFonts w:ascii="Indivisa Text Sans Light" w:hAnsi="Indivisa Text Sans Light"/>
          <w:b/>
          <w:bCs/>
          <w:sz w:val="20"/>
          <w:szCs w:val="20"/>
        </w:rPr>
        <w:t>Después del evento</w:t>
      </w:r>
      <w:r>
        <w:tab/>
      </w:r>
    </w:p>
    <w:p w14:paraId="488A9B63" w14:textId="77777777" w:rsidR="00726BF6" w:rsidRPr="00CC6038" w:rsidRDefault="00726BF6" w:rsidP="238DE038">
      <w:pPr>
        <w:pStyle w:val="Prrafodelista"/>
        <w:numPr>
          <w:ilvl w:val="0"/>
          <w:numId w:val="17"/>
        </w:num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>Evaluar la actividad</w:t>
      </w:r>
    </w:p>
    <w:sectPr w:rsidR="00726BF6" w:rsidRPr="00CC6038" w:rsidSect="006F3980">
      <w:headerReference w:type="default" r:id="rId10"/>
      <w:footerReference w:type="default" r:id="rId11"/>
      <w:pgSz w:w="12240" w:h="15840" w:code="1"/>
      <w:pgMar w:top="1021" w:right="851" w:bottom="426" w:left="851" w:header="426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8E2C" w14:textId="77777777" w:rsidR="00CE6F66" w:rsidRDefault="00CE6F66">
      <w:r>
        <w:separator/>
      </w:r>
    </w:p>
  </w:endnote>
  <w:endnote w:type="continuationSeparator" w:id="0">
    <w:p w14:paraId="55CD1DA2" w14:textId="77777777" w:rsidR="00CE6F66" w:rsidRDefault="00CE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ans Black">
    <w:altName w:val="Calibri"/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ans Light">
    <w:altName w:val="Calibri"/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E5D" w14:textId="77777777" w:rsidR="00795ACB" w:rsidRDefault="00795ACB" w:rsidP="008B2DA6">
    <w:pPr>
      <w:pStyle w:val="Piedepgina"/>
      <w:tabs>
        <w:tab w:val="clear" w:pos="4252"/>
        <w:tab w:val="clear" w:pos="8504"/>
        <w:tab w:val="left" w:pos="855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9840" w14:textId="77777777" w:rsidR="00CE6F66" w:rsidRDefault="00CE6F66">
      <w:r>
        <w:separator/>
      </w:r>
    </w:p>
  </w:footnote>
  <w:footnote w:type="continuationSeparator" w:id="0">
    <w:p w14:paraId="6B5BF7E2" w14:textId="77777777" w:rsidR="00CE6F66" w:rsidRDefault="00CE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3586" w14:textId="4C9A5C64" w:rsidR="002373C1" w:rsidRPr="008B2DA6" w:rsidRDefault="366F0452" w:rsidP="008B2DA6">
    <w:pPr>
      <w:pStyle w:val="Encabezado"/>
      <w:tabs>
        <w:tab w:val="left" w:pos="3600"/>
      </w:tabs>
      <w:jc w:val="both"/>
    </w:pPr>
    <w:r>
      <w:rPr>
        <w:noProof/>
      </w:rPr>
      <w:drawing>
        <wp:inline distT="0" distB="0" distL="0" distR="0" wp14:anchorId="6BE13534" wp14:editId="70A4FA95">
          <wp:extent cx="1476375" cy="466725"/>
          <wp:effectExtent l="0" t="0" r="0" b="0"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048">
      <w:tab/>
    </w:r>
    <w:r w:rsidR="000A3048">
      <w:tab/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5"/>
    <w:multiLevelType w:val="hybridMultilevel"/>
    <w:tmpl w:val="C67E88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D3224A"/>
    <w:multiLevelType w:val="hybridMultilevel"/>
    <w:tmpl w:val="B246B0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69A0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84C18"/>
    <w:multiLevelType w:val="hybridMultilevel"/>
    <w:tmpl w:val="F266BA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E7307"/>
    <w:multiLevelType w:val="hybridMultilevel"/>
    <w:tmpl w:val="90E2B7D2"/>
    <w:lvl w:ilvl="0" w:tplc="FC5636BE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 w15:restartNumberingAfterBreak="0">
    <w:nsid w:val="18B86EE7"/>
    <w:multiLevelType w:val="hybridMultilevel"/>
    <w:tmpl w:val="312E2C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3B77CD"/>
    <w:multiLevelType w:val="hybridMultilevel"/>
    <w:tmpl w:val="9300E0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F091A"/>
    <w:multiLevelType w:val="hybridMultilevel"/>
    <w:tmpl w:val="C03E893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750373"/>
    <w:multiLevelType w:val="hybridMultilevel"/>
    <w:tmpl w:val="85A4577A"/>
    <w:lvl w:ilvl="0" w:tplc="45D6A64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6A29"/>
    <w:multiLevelType w:val="hybridMultilevel"/>
    <w:tmpl w:val="4E98B2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1F8F"/>
    <w:multiLevelType w:val="hybridMultilevel"/>
    <w:tmpl w:val="CE82FF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5117DA"/>
    <w:multiLevelType w:val="hybridMultilevel"/>
    <w:tmpl w:val="E1D8DA1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5D2015"/>
    <w:multiLevelType w:val="hybridMultilevel"/>
    <w:tmpl w:val="AC0243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3D6A98"/>
    <w:multiLevelType w:val="hybridMultilevel"/>
    <w:tmpl w:val="3A7CF23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C390C"/>
    <w:multiLevelType w:val="hybridMultilevel"/>
    <w:tmpl w:val="E9D2A516"/>
    <w:lvl w:ilvl="0" w:tplc="CB68E03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10203"/>
    <w:multiLevelType w:val="hybridMultilevel"/>
    <w:tmpl w:val="B8B8E12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0A5E4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2615E7"/>
    <w:multiLevelType w:val="hybridMultilevel"/>
    <w:tmpl w:val="A2841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91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7566">
    <w:abstractNumId w:val="14"/>
  </w:num>
  <w:num w:numId="3" w16cid:durableId="62726341">
    <w:abstractNumId w:val="1"/>
  </w:num>
  <w:num w:numId="4" w16cid:durableId="1718775023">
    <w:abstractNumId w:val="6"/>
  </w:num>
  <w:num w:numId="5" w16cid:durableId="1462766268">
    <w:abstractNumId w:val="9"/>
  </w:num>
  <w:num w:numId="6" w16cid:durableId="116871567">
    <w:abstractNumId w:val="10"/>
  </w:num>
  <w:num w:numId="7" w16cid:durableId="492726324">
    <w:abstractNumId w:val="15"/>
  </w:num>
  <w:num w:numId="8" w16cid:durableId="1309553956">
    <w:abstractNumId w:val="3"/>
  </w:num>
  <w:num w:numId="9" w16cid:durableId="1668943252">
    <w:abstractNumId w:val="2"/>
  </w:num>
  <w:num w:numId="10" w16cid:durableId="678586986">
    <w:abstractNumId w:val="11"/>
  </w:num>
  <w:num w:numId="11" w16cid:durableId="715199855">
    <w:abstractNumId w:val="12"/>
  </w:num>
  <w:num w:numId="12" w16cid:durableId="1961958708">
    <w:abstractNumId w:val="5"/>
  </w:num>
  <w:num w:numId="13" w16cid:durableId="2026247442">
    <w:abstractNumId w:val="7"/>
  </w:num>
  <w:num w:numId="14" w16cid:durableId="415174296">
    <w:abstractNumId w:val="8"/>
  </w:num>
  <w:num w:numId="15" w16cid:durableId="130679070">
    <w:abstractNumId w:val="13"/>
  </w:num>
  <w:num w:numId="16" w16cid:durableId="496766529">
    <w:abstractNumId w:val="4"/>
  </w:num>
  <w:num w:numId="17" w16cid:durableId="3631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93"/>
    <w:rsid w:val="00003320"/>
    <w:rsid w:val="0001205C"/>
    <w:rsid w:val="00015507"/>
    <w:rsid w:val="00015538"/>
    <w:rsid w:val="00021674"/>
    <w:rsid w:val="00034364"/>
    <w:rsid w:val="00036148"/>
    <w:rsid w:val="000409E5"/>
    <w:rsid w:val="000459C4"/>
    <w:rsid w:val="00047852"/>
    <w:rsid w:val="00050B7F"/>
    <w:rsid w:val="0007051B"/>
    <w:rsid w:val="000713EB"/>
    <w:rsid w:val="00073350"/>
    <w:rsid w:val="0007490F"/>
    <w:rsid w:val="00075217"/>
    <w:rsid w:val="000806F6"/>
    <w:rsid w:val="00090B7C"/>
    <w:rsid w:val="000970AB"/>
    <w:rsid w:val="000A3048"/>
    <w:rsid w:val="000A3FB3"/>
    <w:rsid w:val="000B15F6"/>
    <w:rsid w:val="000B1715"/>
    <w:rsid w:val="000B1ED9"/>
    <w:rsid w:val="000B4C09"/>
    <w:rsid w:val="000C0E43"/>
    <w:rsid w:val="000C5EB3"/>
    <w:rsid w:val="000D1745"/>
    <w:rsid w:val="000D417A"/>
    <w:rsid w:val="000E5D54"/>
    <w:rsid w:val="000F1557"/>
    <w:rsid w:val="000F1AAF"/>
    <w:rsid w:val="000F53AD"/>
    <w:rsid w:val="001074DF"/>
    <w:rsid w:val="001107BA"/>
    <w:rsid w:val="00114219"/>
    <w:rsid w:val="001259C8"/>
    <w:rsid w:val="00130637"/>
    <w:rsid w:val="00130CA7"/>
    <w:rsid w:val="0013441C"/>
    <w:rsid w:val="0013563C"/>
    <w:rsid w:val="00142392"/>
    <w:rsid w:val="00180F37"/>
    <w:rsid w:val="00182582"/>
    <w:rsid w:val="00185D43"/>
    <w:rsid w:val="00191725"/>
    <w:rsid w:val="001B1C85"/>
    <w:rsid w:val="001B7C80"/>
    <w:rsid w:val="001C1C55"/>
    <w:rsid w:val="001D64C2"/>
    <w:rsid w:val="001E02CA"/>
    <w:rsid w:val="001E087B"/>
    <w:rsid w:val="001E622D"/>
    <w:rsid w:val="001F4CD1"/>
    <w:rsid w:val="001F7AE4"/>
    <w:rsid w:val="002042C7"/>
    <w:rsid w:val="00206469"/>
    <w:rsid w:val="002071EB"/>
    <w:rsid w:val="00216B65"/>
    <w:rsid w:val="002174BE"/>
    <w:rsid w:val="0022338B"/>
    <w:rsid w:val="00233910"/>
    <w:rsid w:val="002373C1"/>
    <w:rsid w:val="00241074"/>
    <w:rsid w:val="00250868"/>
    <w:rsid w:val="00255E20"/>
    <w:rsid w:val="00257024"/>
    <w:rsid w:val="00272768"/>
    <w:rsid w:val="00290444"/>
    <w:rsid w:val="002918E6"/>
    <w:rsid w:val="00292603"/>
    <w:rsid w:val="00297177"/>
    <w:rsid w:val="002A2DCD"/>
    <w:rsid w:val="002B52AD"/>
    <w:rsid w:val="002B6B1B"/>
    <w:rsid w:val="002C0659"/>
    <w:rsid w:val="002C59EF"/>
    <w:rsid w:val="002D2FA8"/>
    <w:rsid w:val="002D6F18"/>
    <w:rsid w:val="002E7767"/>
    <w:rsid w:val="002E7EEC"/>
    <w:rsid w:val="002F2557"/>
    <w:rsid w:val="002F5EAE"/>
    <w:rsid w:val="002F5EB7"/>
    <w:rsid w:val="002F6632"/>
    <w:rsid w:val="0030783E"/>
    <w:rsid w:val="003118CC"/>
    <w:rsid w:val="00313B80"/>
    <w:rsid w:val="003173BE"/>
    <w:rsid w:val="00322D7E"/>
    <w:rsid w:val="00335952"/>
    <w:rsid w:val="003425E2"/>
    <w:rsid w:val="00343E75"/>
    <w:rsid w:val="003463DB"/>
    <w:rsid w:val="003470D7"/>
    <w:rsid w:val="003474D8"/>
    <w:rsid w:val="0035474C"/>
    <w:rsid w:val="0035519C"/>
    <w:rsid w:val="00355966"/>
    <w:rsid w:val="003574E8"/>
    <w:rsid w:val="00357F30"/>
    <w:rsid w:val="00361894"/>
    <w:rsid w:val="003619F9"/>
    <w:rsid w:val="003659B2"/>
    <w:rsid w:val="0036642F"/>
    <w:rsid w:val="00367F02"/>
    <w:rsid w:val="00377160"/>
    <w:rsid w:val="003822A0"/>
    <w:rsid w:val="00385855"/>
    <w:rsid w:val="00390074"/>
    <w:rsid w:val="0039177E"/>
    <w:rsid w:val="0039483D"/>
    <w:rsid w:val="003A206D"/>
    <w:rsid w:val="003B3F3C"/>
    <w:rsid w:val="003B4E8A"/>
    <w:rsid w:val="003D360F"/>
    <w:rsid w:val="003E0037"/>
    <w:rsid w:val="003E16A3"/>
    <w:rsid w:val="003E66B8"/>
    <w:rsid w:val="003F0974"/>
    <w:rsid w:val="003F71D8"/>
    <w:rsid w:val="00401E2E"/>
    <w:rsid w:val="004046A7"/>
    <w:rsid w:val="004055C2"/>
    <w:rsid w:val="00412C11"/>
    <w:rsid w:val="00422045"/>
    <w:rsid w:val="004234B1"/>
    <w:rsid w:val="00426443"/>
    <w:rsid w:val="00436521"/>
    <w:rsid w:val="00441DAE"/>
    <w:rsid w:val="00450095"/>
    <w:rsid w:val="00451E83"/>
    <w:rsid w:val="00471F37"/>
    <w:rsid w:val="00481C26"/>
    <w:rsid w:val="00483B8E"/>
    <w:rsid w:val="00493A42"/>
    <w:rsid w:val="00496400"/>
    <w:rsid w:val="0049753D"/>
    <w:rsid w:val="004A1155"/>
    <w:rsid w:val="004B5722"/>
    <w:rsid w:val="004B6172"/>
    <w:rsid w:val="004C130D"/>
    <w:rsid w:val="004C4776"/>
    <w:rsid w:val="004D1ADB"/>
    <w:rsid w:val="004D3C91"/>
    <w:rsid w:val="004E1623"/>
    <w:rsid w:val="004E1F75"/>
    <w:rsid w:val="004E4872"/>
    <w:rsid w:val="004E4BFC"/>
    <w:rsid w:val="004E791C"/>
    <w:rsid w:val="004F1FD4"/>
    <w:rsid w:val="004F544E"/>
    <w:rsid w:val="0050058C"/>
    <w:rsid w:val="005017DF"/>
    <w:rsid w:val="005048D1"/>
    <w:rsid w:val="005079D9"/>
    <w:rsid w:val="00511713"/>
    <w:rsid w:val="005161FD"/>
    <w:rsid w:val="005165C7"/>
    <w:rsid w:val="005214A0"/>
    <w:rsid w:val="00525603"/>
    <w:rsid w:val="00526380"/>
    <w:rsid w:val="005276C2"/>
    <w:rsid w:val="0053209F"/>
    <w:rsid w:val="00534C2D"/>
    <w:rsid w:val="00534DA9"/>
    <w:rsid w:val="00540301"/>
    <w:rsid w:val="00544B7F"/>
    <w:rsid w:val="00552D92"/>
    <w:rsid w:val="00555A96"/>
    <w:rsid w:val="005610B6"/>
    <w:rsid w:val="0056796E"/>
    <w:rsid w:val="00572C3E"/>
    <w:rsid w:val="00586403"/>
    <w:rsid w:val="00586B8E"/>
    <w:rsid w:val="00592D92"/>
    <w:rsid w:val="00592DD9"/>
    <w:rsid w:val="005970D4"/>
    <w:rsid w:val="00597657"/>
    <w:rsid w:val="005B6562"/>
    <w:rsid w:val="005C2293"/>
    <w:rsid w:val="005C36BC"/>
    <w:rsid w:val="005C40FD"/>
    <w:rsid w:val="005C5402"/>
    <w:rsid w:val="005D0B32"/>
    <w:rsid w:val="005F2CCC"/>
    <w:rsid w:val="006005E4"/>
    <w:rsid w:val="00604661"/>
    <w:rsid w:val="00610A99"/>
    <w:rsid w:val="00612AEE"/>
    <w:rsid w:val="00615B14"/>
    <w:rsid w:val="00620F66"/>
    <w:rsid w:val="00632A51"/>
    <w:rsid w:val="006330DF"/>
    <w:rsid w:val="0063606A"/>
    <w:rsid w:val="00642BD7"/>
    <w:rsid w:val="0065734A"/>
    <w:rsid w:val="00660A7E"/>
    <w:rsid w:val="00661B95"/>
    <w:rsid w:val="00663B84"/>
    <w:rsid w:val="00665313"/>
    <w:rsid w:val="00677F58"/>
    <w:rsid w:val="00682146"/>
    <w:rsid w:val="0068283E"/>
    <w:rsid w:val="00682AEE"/>
    <w:rsid w:val="006876A0"/>
    <w:rsid w:val="00697909"/>
    <w:rsid w:val="006A4AEA"/>
    <w:rsid w:val="006A60B0"/>
    <w:rsid w:val="006B1952"/>
    <w:rsid w:val="006B2B67"/>
    <w:rsid w:val="006B4250"/>
    <w:rsid w:val="006C4C2E"/>
    <w:rsid w:val="006D78F0"/>
    <w:rsid w:val="006E2BED"/>
    <w:rsid w:val="006E55F8"/>
    <w:rsid w:val="006E5C94"/>
    <w:rsid w:val="006E6672"/>
    <w:rsid w:val="006F125C"/>
    <w:rsid w:val="006F3980"/>
    <w:rsid w:val="006F5BA0"/>
    <w:rsid w:val="006F6D7C"/>
    <w:rsid w:val="007079A4"/>
    <w:rsid w:val="007112DA"/>
    <w:rsid w:val="00711CC0"/>
    <w:rsid w:val="00714BA9"/>
    <w:rsid w:val="0071506A"/>
    <w:rsid w:val="00715503"/>
    <w:rsid w:val="007164AD"/>
    <w:rsid w:val="007168F0"/>
    <w:rsid w:val="007175B8"/>
    <w:rsid w:val="007234FB"/>
    <w:rsid w:val="00724338"/>
    <w:rsid w:val="00726BF6"/>
    <w:rsid w:val="007305B1"/>
    <w:rsid w:val="0073066F"/>
    <w:rsid w:val="00730D90"/>
    <w:rsid w:val="0073437D"/>
    <w:rsid w:val="00745FEF"/>
    <w:rsid w:val="00754F50"/>
    <w:rsid w:val="0076498F"/>
    <w:rsid w:val="0077311C"/>
    <w:rsid w:val="00773519"/>
    <w:rsid w:val="007807BA"/>
    <w:rsid w:val="007847CF"/>
    <w:rsid w:val="0078535C"/>
    <w:rsid w:val="007854B7"/>
    <w:rsid w:val="00795ACB"/>
    <w:rsid w:val="007A551A"/>
    <w:rsid w:val="007B410E"/>
    <w:rsid w:val="007B5F5B"/>
    <w:rsid w:val="007D2884"/>
    <w:rsid w:val="007E455C"/>
    <w:rsid w:val="007E4582"/>
    <w:rsid w:val="007E5C62"/>
    <w:rsid w:val="007F20E8"/>
    <w:rsid w:val="007F3039"/>
    <w:rsid w:val="007F74E4"/>
    <w:rsid w:val="008028BD"/>
    <w:rsid w:val="0080371C"/>
    <w:rsid w:val="00805129"/>
    <w:rsid w:val="00807044"/>
    <w:rsid w:val="008107B6"/>
    <w:rsid w:val="00810879"/>
    <w:rsid w:val="0081327B"/>
    <w:rsid w:val="00821FE0"/>
    <w:rsid w:val="00827678"/>
    <w:rsid w:val="008448E3"/>
    <w:rsid w:val="00845C8B"/>
    <w:rsid w:val="008515A7"/>
    <w:rsid w:val="00855F46"/>
    <w:rsid w:val="00865CA1"/>
    <w:rsid w:val="00866D60"/>
    <w:rsid w:val="008A4679"/>
    <w:rsid w:val="008A4B66"/>
    <w:rsid w:val="008A7488"/>
    <w:rsid w:val="008B2CB6"/>
    <w:rsid w:val="008B2DA6"/>
    <w:rsid w:val="008B328A"/>
    <w:rsid w:val="008B333E"/>
    <w:rsid w:val="008C0363"/>
    <w:rsid w:val="008C1AC8"/>
    <w:rsid w:val="008C34BB"/>
    <w:rsid w:val="008C6124"/>
    <w:rsid w:val="008C7DF2"/>
    <w:rsid w:val="008D2B6A"/>
    <w:rsid w:val="008D2C60"/>
    <w:rsid w:val="008D2C74"/>
    <w:rsid w:val="008E176A"/>
    <w:rsid w:val="008E2B7C"/>
    <w:rsid w:val="008E41CA"/>
    <w:rsid w:val="008F0F2E"/>
    <w:rsid w:val="008F3FFF"/>
    <w:rsid w:val="008F5FB4"/>
    <w:rsid w:val="008F70C4"/>
    <w:rsid w:val="0090407D"/>
    <w:rsid w:val="00907702"/>
    <w:rsid w:val="00912002"/>
    <w:rsid w:val="009152AA"/>
    <w:rsid w:val="0091740F"/>
    <w:rsid w:val="00917A0A"/>
    <w:rsid w:val="00920BA8"/>
    <w:rsid w:val="009230D5"/>
    <w:rsid w:val="009276BB"/>
    <w:rsid w:val="00935D35"/>
    <w:rsid w:val="00935FBD"/>
    <w:rsid w:val="0094034C"/>
    <w:rsid w:val="00942AC4"/>
    <w:rsid w:val="0094381E"/>
    <w:rsid w:val="009458D0"/>
    <w:rsid w:val="00954592"/>
    <w:rsid w:val="00955B63"/>
    <w:rsid w:val="009578B2"/>
    <w:rsid w:val="00961A8C"/>
    <w:rsid w:val="0096363B"/>
    <w:rsid w:val="00971D11"/>
    <w:rsid w:val="00973A33"/>
    <w:rsid w:val="00976B27"/>
    <w:rsid w:val="009858E1"/>
    <w:rsid w:val="009900E2"/>
    <w:rsid w:val="00990AB7"/>
    <w:rsid w:val="009960F9"/>
    <w:rsid w:val="009A73FE"/>
    <w:rsid w:val="009B2264"/>
    <w:rsid w:val="009B4A8B"/>
    <w:rsid w:val="009C209A"/>
    <w:rsid w:val="009C2821"/>
    <w:rsid w:val="009C3C56"/>
    <w:rsid w:val="009C4655"/>
    <w:rsid w:val="009D1F4A"/>
    <w:rsid w:val="009D7682"/>
    <w:rsid w:val="009E2F76"/>
    <w:rsid w:val="009E333D"/>
    <w:rsid w:val="009E598E"/>
    <w:rsid w:val="009E6172"/>
    <w:rsid w:val="009F3181"/>
    <w:rsid w:val="009F5EA0"/>
    <w:rsid w:val="009F7842"/>
    <w:rsid w:val="00A0357C"/>
    <w:rsid w:val="00A136C3"/>
    <w:rsid w:val="00A25AC2"/>
    <w:rsid w:val="00A31F75"/>
    <w:rsid w:val="00A3519B"/>
    <w:rsid w:val="00A449F9"/>
    <w:rsid w:val="00A51B71"/>
    <w:rsid w:val="00A546CD"/>
    <w:rsid w:val="00A63C04"/>
    <w:rsid w:val="00A70913"/>
    <w:rsid w:val="00A72632"/>
    <w:rsid w:val="00A73BE1"/>
    <w:rsid w:val="00A76CC7"/>
    <w:rsid w:val="00A808E6"/>
    <w:rsid w:val="00A87648"/>
    <w:rsid w:val="00A87CC0"/>
    <w:rsid w:val="00AA6D79"/>
    <w:rsid w:val="00AB3B82"/>
    <w:rsid w:val="00AB759E"/>
    <w:rsid w:val="00AC0558"/>
    <w:rsid w:val="00AC76D5"/>
    <w:rsid w:val="00AE0152"/>
    <w:rsid w:val="00AE6704"/>
    <w:rsid w:val="00AF2536"/>
    <w:rsid w:val="00AF4F35"/>
    <w:rsid w:val="00AF67A4"/>
    <w:rsid w:val="00B051D7"/>
    <w:rsid w:val="00B12A5C"/>
    <w:rsid w:val="00B13565"/>
    <w:rsid w:val="00B235A1"/>
    <w:rsid w:val="00B31276"/>
    <w:rsid w:val="00B3252A"/>
    <w:rsid w:val="00B32D54"/>
    <w:rsid w:val="00B3530F"/>
    <w:rsid w:val="00B37471"/>
    <w:rsid w:val="00B4049D"/>
    <w:rsid w:val="00B43BA4"/>
    <w:rsid w:val="00B44B15"/>
    <w:rsid w:val="00B50A56"/>
    <w:rsid w:val="00B54578"/>
    <w:rsid w:val="00B54EB0"/>
    <w:rsid w:val="00B54FAA"/>
    <w:rsid w:val="00B60740"/>
    <w:rsid w:val="00B6389D"/>
    <w:rsid w:val="00B638C3"/>
    <w:rsid w:val="00B66CF0"/>
    <w:rsid w:val="00B71EE6"/>
    <w:rsid w:val="00B8212A"/>
    <w:rsid w:val="00B84777"/>
    <w:rsid w:val="00B92A8D"/>
    <w:rsid w:val="00BA185F"/>
    <w:rsid w:val="00BA7CA9"/>
    <w:rsid w:val="00BB6638"/>
    <w:rsid w:val="00BC3FBF"/>
    <w:rsid w:val="00BC4CD1"/>
    <w:rsid w:val="00BC4CED"/>
    <w:rsid w:val="00BE37BD"/>
    <w:rsid w:val="00BF747D"/>
    <w:rsid w:val="00C078C7"/>
    <w:rsid w:val="00C20890"/>
    <w:rsid w:val="00C222F4"/>
    <w:rsid w:val="00C23D6D"/>
    <w:rsid w:val="00C31E41"/>
    <w:rsid w:val="00C324E5"/>
    <w:rsid w:val="00C3504C"/>
    <w:rsid w:val="00C453DE"/>
    <w:rsid w:val="00C45570"/>
    <w:rsid w:val="00C51F55"/>
    <w:rsid w:val="00C55DDF"/>
    <w:rsid w:val="00C622B2"/>
    <w:rsid w:val="00C62BCE"/>
    <w:rsid w:val="00C648B6"/>
    <w:rsid w:val="00C7091E"/>
    <w:rsid w:val="00C70A43"/>
    <w:rsid w:val="00C80E48"/>
    <w:rsid w:val="00C8452F"/>
    <w:rsid w:val="00C871D1"/>
    <w:rsid w:val="00C912E7"/>
    <w:rsid w:val="00C9496E"/>
    <w:rsid w:val="00C96A61"/>
    <w:rsid w:val="00CA20E9"/>
    <w:rsid w:val="00CA3427"/>
    <w:rsid w:val="00CA7C31"/>
    <w:rsid w:val="00CB056D"/>
    <w:rsid w:val="00CB178B"/>
    <w:rsid w:val="00CC6038"/>
    <w:rsid w:val="00CD0392"/>
    <w:rsid w:val="00CD15DB"/>
    <w:rsid w:val="00CD1FC8"/>
    <w:rsid w:val="00CD3E47"/>
    <w:rsid w:val="00CE20F6"/>
    <w:rsid w:val="00CE6F66"/>
    <w:rsid w:val="00CF14CB"/>
    <w:rsid w:val="00D02212"/>
    <w:rsid w:val="00D128A9"/>
    <w:rsid w:val="00D16E15"/>
    <w:rsid w:val="00D30E69"/>
    <w:rsid w:val="00D361C4"/>
    <w:rsid w:val="00D36642"/>
    <w:rsid w:val="00D37B1F"/>
    <w:rsid w:val="00D430BA"/>
    <w:rsid w:val="00D52040"/>
    <w:rsid w:val="00D536B8"/>
    <w:rsid w:val="00D61113"/>
    <w:rsid w:val="00D72ED6"/>
    <w:rsid w:val="00D7513D"/>
    <w:rsid w:val="00D75E81"/>
    <w:rsid w:val="00D76306"/>
    <w:rsid w:val="00D77B3E"/>
    <w:rsid w:val="00D834C0"/>
    <w:rsid w:val="00D86F7B"/>
    <w:rsid w:val="00D87553"/>
    <w:rsid w:val="00D876A9"/>
    <w:rsid w:val="00D9266C"/>
    <w:rsid w:val="00D94B69"/>
    <w:rsid w:val="00D94ECD"/>
    <w:rsid w:val="00D952A1"/>
    <w:rsid w:val="00D9731B"/>
    <w:rsid w:val="00D97D53"/>
    <w:rsid w:val="00DB479B"/>
    <w:rsid w:val="00DB4B48"/>
    <w:rsid w:val="00DB5646"/>
    <w:rsid w:val="00DC2E35"/>
    <w:rsid w:val="00DC5AC5"/>
    <w:rsid w:val="00DCF49B"/>
    <w:rsid w:val="00DD0D11"/>
    <w:rsid w:val="00DD478D"/>
    <w:rsid w:val="00DD5A5D"/>
    <w:rsid w:val="00DE1D92"/>
    <w:rsid w:val="00DE53DE"/>
    <w:rsid w:val="00DE79B6"/>
    <w:rsid w:val="00DF15B9"/>
    <w:rsid w:val="00E076F2"/>
    <w:rsid w:val="00E16027"/>
    <w:rsid w:val="00E20934"/>
    <w:rsid w:val="00E22252"/>
    <w:rsid w:val="00E25D07"/>
    <w:rsid w:val="00E27F12"/>
    <w:rsid w:val="00E30651"/>
    <w:rsid w:val="00E37293"/>
    <w:rsid w:val="00E55137"/>
    <w:rsid w:val="00E652AF"/>
    <w:rsid w:val="00E6577C"/>
    <w:rsid w:val="00E7507D"/>
    <w:rsid w:val="00E7694D"/>
    <w:rsid w:val="00E76E8F"/>
    <w:rsid w:val="00E83AFE"/>
    <w:rsid w:val="00E87854"/>
    <w:rsid w:val="00EA06A6"/>
    <w:rsid w:val="00EB1860"/>
    <w:rsid w:val="00EB2EDA"/>
    <w:rsid w:val="00EB5BA0"/>
    <w:rsid w:val="00EC7DB0"/>
    <w:rsid w:val="00ED71BF"/>
    <w:rsid w:val="00ED78EB"/>
    <w:rsid w:val="00EE0C50"/>
    <w:rsid w:val="00EE1CA8"/>
    <w:rsid w:val="00EE25A4"/>
    <w:rsid w:val="00EF311A"/>
    <w:rsid w:val="00F02477"/>
    <w:rsid w:val="00F02A33"/>
    <w:rsid w:val="00F05D12"/>
    <w:rsid w:val="00F05D26"/>
    <w:rsid w:val="00F0759A"/>
    <w:rsid w:val="00F22A8A"/>
    <w:rsid w:val="00F27C6F"/>
    <w:rsid w:val="00F3247F"/>
    <w:rsid w:val="00F4444C"/>
    <w:rsid w:val="00F50E89"/>
    <w:rsid w:val="00F52F82"/>
    <w:rsid w:val="00F530EC"/>
    <w:rsid w:val="00F55CEA"/>
    <w:rsid w:val="00F6357B"/>
    <w:rsid w:val="00F67833"/>
    <w:rsid w:val="00F67DF0"/>
    <w:rsid w:val="00F71BAC"/>
    <w:rsid w:val="00F73198"/>
    <w:rsid w:val="00F76F85"/>
    <w:rsid w:val="00F7752C"/>
    <w:rsid w:val="00F83E89"/>
    <w:rsid w:val="00F91D72"/>
    <w:rsid w:val="00FA37D8"/>
    <w:rsid w:val="00FC423E"/>
    <w:rsid w:val="00FC78E8"/>
    <w:rsid w:val="00FD11C3"/>
    <w:rsid w:val="00FE0D36"/>
    <w:rsid w:val="00FF0E93"/>
    <w:rsid w:val="00FF5BF4"/>
    <w:rsid w:val="00FF6BC9"/>
    <w:rsid w:val="028C1A02"/>
    <w:rsid w:val="02C90EE2"/>
    <w:rsid w:val="0368C3E4"/>
    <w:rsid w:val="0394D577"/>
    <w:rsid w:val="0423857F"/>
    <w:rsid w:val="049A4434"/>
    <w:rsid w:val="052473BC"/>
    <w:rsid w:val="05A40D57"/>
    <w:rsid w:val="0827D5F8"/>
    <w:rsid w:val="08DEB5E2"/>
    <w:rsid w:val="09FFB9FD"/>
    <w:rsid w:val="0A56A6FA"/>
    <w:rsid w:val="0AC303F1"/>
    <w:rsid w:val="0CD48904"/>
    <w:rsid w:val="0D149BBA"/>
    <w:rsid w:val="0E2C82A5"/>
    <w:rsid w:val="0E7E73B4"/>
    <w:rsid w:val="0F28C2CF"/>
    <w:rsid w:val="0F818BA9"/>
    <w:rsid w:val="0FC6B403"/>
    <w:rsid w:val="104FD1BE"/>
    <w:rsid w:val="1091BFA8"/>
    <w:rsid w:val="109C0215"/>
    <w:rsid w:val="10C5E87E"/>
    <w:rsid w:val="1264E656"/>
    <w:rsid w:val="128E50AD"/>
    <w:rsid w:val="1380B849"/>
    <w:rsid w:val="147DEFFD"/>
    <w:rsid w:val="15B64038"/>
    <w:rsid w:val="16485576"/>
    <w:rsid w:val="17AE2BBC"/>
    <w:rsid w:val="17D5487B"/>
    <w:rsid w:val="181F3487"/>
    <w:rsid w:val="18319C1B"/>
    <w:rsid w:val="1917EEEB"/>
    <w:rsid w:val="1A314ABE"/>
    <w:rsid w:val="1A7D84F9"/>
    <w:rsid w:val="1AADAE9F"/>
    <w:rsid w:val="1D09061E"/>
    <w:rsid w:val="1D2CE940"/>
    <w:rsid w:val="1DDF0D15"/>
    <w:rsid w:val="1E7DFB0C"/>
    <w:rsid w:val="20343A66"/>
    <w:rsid w:val="2064419F"/>
    <w:rsid w:val="208889C3"/>
    <w:rsid w:val="20D569E9"/>
    <w:rsid w:val="2162A583"/>
    <w:rsid w:val="21DEE21E"/>
    <w:rsid w:val="22790342"/>
    <w:rsid w:val="2286B35B"/>
    <w:rsid w:val="238DE038"/>
    <w:rsid w:val="23A3BEFA"/>
    <w:rsid w:val="23A875F3"/>
    <w:rsid w:val="24D04DE6"/>
    <w:rsid w:val="253360ED"/>
    <w:rsid w:val="2668877B"/>
    <w:rsid w:val="2710F72F"/>
    <w:rsid w:val="271A4CA5"/>
    <w:rsid w:val="28EBE4FF"/>
    <w:rsid w:val="2957F7D2"/>
    <w:rsid w:val="295AF124"/>
    <w:rsid w:val="29C707FB"/>
    <w:rsid w:val="2A266FF7"/>
    <w:rsid w:val="2A3BEBDB"/>
    <w:rsid w:val="2A535438"/>
    <w:rsid w:val="2B0B39A4"/>
    <w:rsid w:val="2B44E5F8"/>
    <w:rsid w:val="2B92367C"/>
    <w:rsid w:val="2C010932"/>
    <w:rsid w:val="2C60B8BB"/>
    <w:rsid w:val="2C7F2D98"/>
    <w:rsid w:val="2D048A5D"/>
    <w:rsid w:val="2DF02938"/>
    <w:rsid w:val="2FF5B6C6"/>
    <w:rsid w:val="32381756"/>
    <w:rsid w:val="336AC7E3"/>
    <w:rsid w:val="337A535C"/>
    <w:rsid w:val="344EC644"/>
    <w:rsid w:val="3583D1D8"/>
    <w:rsid w:val="361422DE"/>
    <w:rsid w:val="366F0452"/>
    <w:rsid w:val="36D3F1BA"/>
    <w:rsid w:val="39182E74"/>
    <w:rsid w:val="3A9F2C55"/>
    <w:rsid w:val="3B384DD0"/>
    <w:rsid w:val="3C45656F"/>
    <w:rsid w:val="3C801332"/>
    <w:rsid w:val="3CD24E21"/>
    <w:rsid w:val="3D5DE79D"/>
    <w:rsid w:val="3E03A991"/>
    <w:rsid w:val="3E7B967B"/>
    <w:rsid w:val="3ECAAC5C"/>
    <w:rsid w:val="3FEAE2E6"/>
    <w:rsid w:val="40CEA2C3"/>
    <w:rsid w:val="40F5A71A"/>
    <w:rsid w:val="41BDE936"/>
    <w:rsid w:val="42D4F2A2"/>
    <w:rsid w:val="4323B24C"/>
    <w:rsid w:val="43354D03"/>
    <w:rsid w:val="43BAE733"/>
    <w:rsid w:val="445DE1D7"/>
    <w:rsid w:val="44CB4420"/>
    <w:rsid w:val="4509545D"/>
    <w:rsid w:val="456CB20C"/>
    <w:rsid w:val="479961D3"/>
    <w:rsid w:val="47D6A805"/>
    <w:rsid w:val="486BAB9F"/>
    <w:rsid w:val="48C86E23"/>
    <w:rsid w:val="4937CE94"/>
    <w:rsid w:val="494D9875"/>
    <w:rsid w:val="4A1E75F6"/>
    <w:rsid w:val="4CA75E4E"/>
    <w:rsid w:val="4DB95B2C"/>
    <w:rsid w:val="4F80F3AD"/>
    <w:rsid w:val="5056BBF5"/>
    <w:rsid w:val="509A2110"/>
    <w:rsid w:val="515153E3"/>
    <w:rsid w:val="51C2AE01"/>
    <w:rsid w:val="522C8C55"/>
    <w:rsid w:val="53138F6E"/>
    <w:rsid w:val="545E0CFB"/>
    <w:rsid w:val="5490A478"/>
    <w:rsid w:val="5504B33D"/>
    <w:rsid w:val="558FA874"/>
    <w:rsid w:val="55B76FB0"/>
    <w:rsid w:val="55F08239"/>
    <w:rsid w:val="560BD00D"/>
    <w:rsid w:val="563263D8"/>
    <w:rsid w:val="56BAFAFD"/>
    <w:rsid w:val="57FBC645"/>
    <w:rsid w:val="582C1B77"/>
    <w:rsid w:val="58A1E0CD"/>
    <w:rsid w:val="593D05F7"/>
    <w:rsid w:val="5972F91A"/>
    <w:rsid w:val="59E6C5D7"/>
    <w:rsid w:val="5B41BBE0"/>
    <w:rsid w:val="5B8EE6C2"/>
    <w:rsid w:val="5D4D79C7"/>
    <w:rsid w:val="5E2941C9"/>
    <w:rsid w:val="5E8A970A"/>
    <w:rsid w:val="6096CC7D"/>
    <w:rsid w:val="60FB991E"/>
    <w:rsid w:val="615A59EA"/>
    <w:rsid w:val="61BA414C"/>
    <w:rsid w:val="62894201"/>
    <w:rsid w:val="64746626"/>
    <w:rsid w:val="650C9CA6"/>
    <w:rsid w:val="65D09F84"/>
    <w:rsid w:val="6653FE86"/>
    <w:rsid w:val="672D773E"/>
    <w:rsid w:val="67909F73"/>
    <w:rsid w:val="6912885A"/>
    <w:rsid w:val="6A14A937"/>
    <w:rsid w:val="6A1AFACB"/>
    <w:rsid w:val="6A488A15"/>
    <w:rsid w:val="6C09BB63"/>
    <w:rsid w:val="6D0982CD"/>
    <w:rsid w:val="6D0FB82C"/>
    <w:rsid w:val="6E0210B0"/>
    <w:rsid w:val="6FC1D744"/>
    <w:rsid w:val="7035B172"/>
    <w:rsid w:val="7093918F"/>
    <w:rsid w:val="70949FCB"/>
    <w:rsid w:val="70BC9F54"/>
    <w:rsid w:val="713FE313"/>
    <w:rsid w:val="72EBE70F"/>
    <w:rsid w:val="762E47D7"/>
    <w:rsid w:val="76720FD6"/>
    <w:rsid w:val="77B7A342"/>
    <w:rsid w:val="77E47DCA"/>
    <w:rsid w:val="78D324A7"/>
    <w:rsid w:val="796D74D2"/>
    <w:rsid w:val="798550B0"/>
    <w:rsid w:val="798D0210"/>
    <w:rsid w:val="79E1A654"/>
    <w:rsid w:val="7A17F5E0"/>
    <w:rsid w:val="7A4B95C5"/>
    <w:rsid w:val="7A8ACE85"/>
    <w:rsid w:val="7ABF75EA"/>
    <w:rsid w:val="7AEFBD0C"/>
    <w:rsid w:val="7B3719BC"/>
    <w:rsid w:val="7B53E6A2"/>
    <w:rsid w:val="7B9804AD"/>
    <w:rsid w:val="7CFE9656"/>
    <w:rsid w:val="7D7EF00C"/>
    <w:rsid w:val="7D9308C9"/>
    <w:rsid w:val="7E3FA414"/>
    <w:rsid w:val="7F6FA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D057A"/>
  <w15:chartTrackingRefBased/>
  <w15:docId w15:val="{5EC27605-FFDD-4CF7-939F-4E5F73E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5B9"/>
    <w:rPr>
      <w:sz w:val="24"/>
      <w:szCs w:val="24"/>
      <w:lang w:val="es-MX" w:eastAsia="es-MX"/>
    </w:rPr>
  </w:style>
  <w:style w:type="paragraph" w:styleId="Ttulo5">
    <w:name w:val="heading 5"/>
    <w:basedOn w:val="Normal"/>
    <w:next w:val="Normal"/>
    <w:qFormat/>
    <w:rsid w:val="004E1623"/>
    <w:pPr>
      <w:keepNext/>
      <w:jc w:val="center"/>
      <w:outlineLvl w:val="4"/>
    </w:pPr>
    <w:rPr>
      <w:rFonts w:ascii="Arial" w:hAnsi="Arial" w:cs="Arial"/>
      <w:b/>
      <w:bCs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2DA6"/>
    <w:pPr>
      <w:tabs>
        <w:tab w:val="center" w:pos="4252"/>
        <w:tab w:val="right" w:pos="8504"/>
      </w:tabs>
    </w:pPr>
    <w:rPr>
      <w:rFonts w:ascii="Arial" w:hAnsi="Arial"/>
      <w:lang w:val="es-ES" w:eastAsia="es-ES"/>
    </w:rPr>
  </w:style>
  <w:style w:type="paragraph" w:styleId="Piedepgina">
    <w:name w:val="footer"/>
    <w:basedOn w:val="Normal"/>
    <w:rsid w:val="008B2DA6"/>
    <w:pPr>
      <w:tabs>
        <w:tab w:val="center" w:pos="4252"/>
        <w:tab w:val="right" w:pos="8504"/>
      </w:tabs>
    </w:pPr>
    <w:rPr>
      <w:rFonts w:ascii="Arial" w:hAnsi="Arial"/>
      <w:lang w:val="es-ES" w:eastAsia="es-ES"/>
    </w:rPr>
  </w:style>
  <w:style w:type="character" w:styleId="Nmerodepgina">
    <w:name w:val="page number"/>
    <w:basedOn w:val="Fuentedeprrafopredeter"/>
    <w:rsid w:val="004E1623"/>
  </w:style>
  <w:style w:type="paragraph" w:customStyle="1" w:styleId="Prrafodelista1">
    <w:name w:val="Párrafo de lista1"/>
    <w:basedOn w:val="Normal"/>
    <w:rsid w:val="002042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77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C5AC5"/>
    <w:rPr>
      <w:rFonts w:ascii="Segoe UI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link w:val="Textodeglobo"/>
    <w:rsid w:val="00DC5AC5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rsid w:val="00615B1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B14"/>
    <w:rPr>
      <w:rFonts w:ascii="Arial" w:hAnsi="Arial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615B14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B14"/>
    <w:rPr>
      <w:b/>
      <w:bCs/>
    </w:rPr>
  </w:style>
  <w:style w:type="character" w:customStyle="1" w:styleId="AsuntodelcomentarioCar">
    <w:name w:val="Asunto del comentario Car"/>
    <w:link w:val="Asuntodelcomentario"/>
    <w:rsid w:val="00615B14"/>
    <w:rPr>
      <w:rFonts w:ascii="Arial" w:hAnsi="Arial"/>
      <w:b/>
      <w:bCs/>
      <w:lang w:val="es-ES" w:eastAsia="es-ES"/>
    </w:rPr>
  </w:style>
  <w:style w:type="character" w:customStyle="1" w:styleId="normaltextrun">
    <w:name w:val="normaltextrun"/>
    <w:basedOn w:val="Fuentedeprrafopredeter"/>
    <w:rsid w:val="00182582"/>
  </w:style>
  <w:style w:type="paragraph" w:styleId="Prrafodelista">
    <w:name w:val="List Paragraph"/>
    <w:basedOn w:val="Normal"/>
    <w:uiPriority w:val="34"/>
    <w:qFormat/>
    <w:rsid w:val="00CC6038"/>
    <w:pPr>
      <w:ind w:left="720"/>
      <w:contextualSpacing/>
    </w:pPr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andabel706\Datos%20de%20programa\Microsoft\Plantillas\hoja%20pre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0ECA9976BAF47B080B0A16061DC9E" ma:contentTypeVersion="10" ma:contentTypeDescription="Crear nuevo documento." ma:contentTypeScope="" ma:versionID="b30a0ae38cc311b7885733f45fd2fe67">
  <xsd:schema xmlns:xsd="http://www.w3.org/2001/XMLSchema" xmlns:xs="http://www.w3.org/2001/XMLSchema" xmlns:p="http://schemas.microsoft.com/office/2006/metadata/properties" xmlns:ns2="3c3791ce-657e-402f-8f56-d249a8309b73" xmlns:ns3="27fb4676-453d-4c51-8bb8-bb21f8d4cf7c" targetNamespace="http://schemas.microsoft.com/office/2006/metadata/properties" ma:root="true" ma:fieldsID="d017514cf4d97998de6dd714a17d5eec" ns2:_="" ns3:_="">
    <xsd:import namespace="3c3791ce-657e-402f-8f56-d249a8309b73"/>
    <xsd:import namespace="27fb4676-453d-4c51-8bb8-bb21f8d4c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791ce-657e-402f-8f56-d249a830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83d60a6-bc6e-4636-a385-18342565a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b4676-453d-4c51-8bb8-bb21f8d4cf7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bc05c0-3683-4260-afe4-8084528ae3db}" ma:internalName="TaxCatchAll" ma:showField="CatchAllData" ma:web="27fb4676-453d-4c51-8bb8-bb21f8d4c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4462B-B3D4-41FF-ABD9-6B1C6EED2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A1DD2-FBD9-4B18-B75E-56B4691F8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791ce-657e-402f-8f56-d249a8309b73"/>
    <ds:schemaRef ds:uri="27fb4676-453d-4c51-8bb8-bb21f8d4c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80054-E3F5-439E-B50C-BBEDFE952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prepa</Template>
  <TotalTime>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 LA SALLE</vt:lpstr>
    </vt:vector>
  </TitlesOfParts>
  <Company>UNIVERSIDAD LA SALLE DE PACHUCA A. C.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 LA SALLE</dc:title>
  <dc:subject/>
  <dc:creator>MAGDALENA HERNANDEZ HERNANDEZ</dc:creator>
  <cp:keywords/>
  <dc:description/>
  <cp:lastModifiedBy>LUIS GUILLERMO HERNÁNDEZ LARIOS</cp:lastModifiedBy>
  <cp:revision>4</cp:revision>
  <cp:lastPrinted>2025-08-06T15:34:00Z</cp:lastPrinted>
  <dcterms:created xsi:type="dcterms:W3CDTF">2025-07-15T15:57:00Z</dcterms:created>
  <dcterms:modified xsi:type="dcterms:W3CDTF">2025-08-06T15:34:00Z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0x0101000130ECA9976BAF47B080B0A16061DC9E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